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82C8" w14:textId="77777777" w:rsidR="008D684A" w:rsidRPr="0029506D" w:rsidRDefault="008D684A" w:rsidP="008D684A">
      <w:pPr>
        <w:rPr>
          <w:b/>
          <w:sz w:val="24"/>
          <w:szCs w:val="24"/>
        </w:rPr>
      </w:pPr>
    </w:p>
    <w:p w14:paraId="5E351808" w14:textId="77777777" w:rsidR="008D684A" w:rsidRPr="00902510" w:rsidRDefault="0029506D" w:rsidP="008D684A">
      <w:pPr>
        <w:jc w:val="center"/>
        <w:rPr>
          <w:b/>
          <w:sz w:val="24"/>
          <w:szCs w:val="24"/>
          <w:lang w:val="pl-PL"/>
        </w:rPr>
      </w:pPr>
      <w:r w:rsidRPr="00902510">
        <w:rPr>
          <w:b/>
          <w:sz w:val="24"/>
          <w:szCs w:val="24"/>
          <w:lang w:val="pl-PL"/>
        </w:rPr>
        <w:t>POTWIERDZENIE WOLI</w:t>
      </w:r>
    </w:p>
    <w:p w14:paraId="35E7E1F8" w14:textId="77777777" w:rsidR="008D684A" w:rsidRPr="00902510" w:rsidRDefault="0029506D" w:rsidP="008D684A">
      <w:pPr>
        <w:jc w:val="center"/>
        <w:rPr>
          <w:b/>
          <w:sz w:val="24"/>
          <w:szCs w:val="24"/>
          <w:lang w:val="pl-PL"/>
        </w:rPr>
      </w:pPr>
      <w:r w:rsidRPr="00902510">
        <w:rPr>
          <w:b/>
          <w:sz w:val="24"/>
          <w:szCs w:val="24"/>
          <w:lang w:val="pl-PL"/>
        </w:rPr>
        <w:t>ZAPISU DZIECKA DO PRZEDSZKOLA</w:t>
      </w:r>
    </w:p>
    <w:p w14:paraId="1BD4B2A0" w14:textId="77777777" w:rsidR="008D684A" w:rsidRPr="00902510" w:rsidRDefault="008D684A" w:rsidP="008D684A">
      <w:pPr>
        <w:jc w:val="center"/>
        <w:rPr>
          <w:lang w:val="pl-PL"/>
        </w:rPr>
      </w:pPr>
    </w:p>
    <w:p w14:paraId="49D55B32" w14:textId="77777777" w:rsidR="008D684A" w:rsidRPr="00902510" w:rsidRDefault="008D684A" w:rsidP="008D684A">
      <w:pPr>
        <w:tabs>
          <w:tab w:val="left" w:pos="225"/>
        </w:tabs>
        <w:rPr>
          <w:lang w:val="pl-PL"/>
        </w:rPr>
      </w:pPr>
      <w:r w:rsidRPr="00902510">
        <w:rPr>
          <w:lang w:val="pl-PL"/>
        </w:rPr>
        <w:tab/>
        <w:t>Potwierdzam wolę zapisu dziecka:</w:t>
      </w:r>
    </w:p>
    <w:p w14:paraId="19187A6A" w14:textId="77777777" w:rsidR="008D684A" w:rsidRPr="00902510" w:rsidRDefault="008D684A" w:rsidP="008D684A">
      <w:pPr>
        <w:tabs>
          <w:tab w:val="left" w:pos="225"/>
        </w:tabs>
        <w:rPr>
          <w:sz w:val="18"/>
          <w:szCs w:val="18"/>
          <w:lang w:val="pl-PL"/>
        </w:rPr>
      </w:pPr>
    </w:p>
    <w:p w14:paraId="5B1CE18A" w14:textId="77777777" w:rsidR="008D684A" w:rsidRPr="00902510" w:rsidRDefault="008D684A" w:rsidP="008D684A">
      <w:pPr>
        <w:tabs>
          <w:tab w:val="left" w:pos="225"/>
        </w:tabs>
        <w:rPr>
          <w:sz w:val="18"/>
          <w:szCs w:val="18"/>
          <w:lang w:val="pl-PL"/>
        </w:rPr>
      </w:pPr>
    </w:p>
    <w:p w14:paraId="7E054B56" w14:textId="77777777" w:rsidR="008D684A" w:rsidRPr="00902510" w:rsidRDefault="008D684A" w:rsidP="008D684A">
      <w:pPr>
        <w:tabs>
          <w:tab w:val="left" w:pos="225"/>
        </w:tabs>
        <w:jc w:val="center"/>
        <w:rPr>
          <w:sz w:val="16"/>
          <w:szCs w:val="16"/>
          <w:lang w:val="pl-PL"/>
        </w:rPr>
      </w:pPr>
      <w:r w:rsidRPr="00902510">
        <w:rPr>
          <w:lang w:val="pl-PL"/>
        </w:rPr>
        <w:t>……………………………………………………………………………………………………………………………………</w:t>
      </w:r>
      <w:r w:rsidRPr="00902510">
        <w:rPr>
          <w:lang w:val="pl-PL"/>
        </w:rPr>
        <w:br/>
      </w:r>
      <w:r w:rsidRPr="00902510">
        <w:rPr>
          <w:sz w:val="18"/>
          <w:szCs w:val="18"/>
          <w:lang w:val="pl-PL"/>
        </w:rPr>
        <w:t>Imię i nazwisko dziecka</w:t>
      </w:r>
      <w:r w:rsidRPr="00902510">
        <w:rPr>
          <w:sz w:val="16"/>
          <w:szCs w:val="16"/>
          <w:lang w:val="pl-PL"/>
        </w:rPr>
        <w:br/>
      </w:r>
    </w:p>
    <w:p w14:paraId="2C282B23" w14:textId="77777777" w:rsidR="008D684A" w:rsidRPr="00902510" w:rsidRDefault="008D684A" w:rsidP="008D684A">
      <w:pPr>
        <w:tabs>
          <w:tab w:val="left" w:pos="225"/>
        </w:tabs>
        <w:jc w:val="center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8D684A" w:rsidRPr="00902510" w14:paraId="4BB92AD1" w14:textId="77777777" w:rsidTr="00945D0D">
        <w:tc>
          <w:tcPr>
            <w:tcW w:w="823" w:type="dxa"/>
          </w:tcPr>
          <w:p w14:paraId="1C0BB229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  <w:p w14:paraId="07BE9D93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  <w:p w14:paraId="36AFB93D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3" w:type="dxa"/>
          </w:tcPr>
          <w:p w14:paraId="0E6232C7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6842B90F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62C25A33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550B49FE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2D226B98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1C86634A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6A9BC2C8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748C55A2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46BE2608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  <w:tc>
          <w:tcPr>
            <w:tcW w:w="824" w:type="dxa"/>
          </w:tcPr>
          <w:p w14:paraId="07C5D641" w14:textId="77777777" w:rsidR="008D684A" w:rsidRPr="00902510" w:rsidRDefault="008D684A" w:rsidP="00945D0D">
            <w:pPr>
              <w:tabs>
                <w:tab w:val="left" w:pos="225"/>
              </w:tabs>
              <w:jc w:val="center"/>
              <w:rPr>
                <w:lang w:val="pl-PL"/>
              </w:rPr>
            </w:pPr>
          </w:p>
        </w:tc>
      </w:tr>
    </w:tbl>
    <w:p w14:paraId="19AC7E67" w14:textId="77777777" w:rsidR="008D684A" w:rsidRPr="00902510" w:rsidRDefault="008D684A" w:rsidP="008D684A">
      <w:pPr>
        <w:tabs>
          <w:tab w:val="left" w:pos="225"/>
        </w:tabs>
        <w:jc w:val="center"/>
        <w:rPr>
          <w:sz w:val="18"/>
          <w:szCs w:val="18"/>
          <w:lang w:val="pl-PL"/>
        </w:rPr>
      </w:pPr>
      <w:r w:rsidRPr="00902510">
        <w:rPr>
          <w:sz w:val="18"/>
          <w:szCs w:val="18"/>
          <w:lang w:val="pl-PL"/>
        </w:rPr>
        <w:t>Numer pesel dziecka</w:t>
      </w:r>
    </w:p>
    <w:p w14:paraId="0979ED2B" w14:textId="77777777" w:rsidR="008D684A" w:rsidRPr="00902510" w:rsidRDefault="008D684A" w:rsidP="008D684A">
      <w:pPr>
        <w:tabs>
          <w:tab w:val="left" w:pos="225"/>
        </w:tabs>
        <w:jc w:val="center"/>
        <w:rPr>
          <w:sz w:val="18"/>
          <w:szCs w:val="18"/>
          <w:lang w:val="pl-PL"/>
        </w:rPr>
      </w:pPr>
    </w:p>
    <w:p w14:paraId="258C437E" w14:textId="3FA87B8E" w:rsidR="008D684A" w:rsidRPr="00902510" w:rsidRDefault="008D684A" w:rsidP="008D684A">
      <w:pPr>
        <w:tabs>
          <w:tab w:val="left" w:pos="225"/>
        </w:tabs>
        <w:rPr>
          <w:lang w:val="pl-PL"/>
        </w:rPr>
      </w:pPr>
      <w:r w:rsidRPr="00902510">
        <w:rPr>
          <w:lang w:val="pl-PL"/>
        </w:rPr>
        <w:t xml:space="preserve">do </w:t>
      </w:r>
      <w:r w:rsidRPr="00902510">
        <w:rPr>
          <w:b/>
          <w:lang w:val="pl-PL"/>
        </w:rPr>
        <w:t>Publicznego Przedszkola Akademo</w:t>
      </w:r>
      <w:r w:rsidR="00880E51" w:rsidRPr="00902510">
        <w:rPr>
          <w:b/>
          <w:lang w:val="pl-PL"/>
        </w:rPr>
        <w:t>s w Z</w:t>
      </w:r>
      <w:r w:rsidR="00902510">
        <w:rPr>
          <w:b/>
          <w:lang w:val="pl-PL"/>
        </w:rPr>
        <w:t>ł</w:t>
      </w:r>
      <w:r w:rsidR="00880E51" w:rsidRPr="00902510">
        <w:rPr>
          <w:b/>
          <w:lang w:val="pl-PL"/>
        </w:rPr>
        <w:t xml:space="preserve">otnikach, </w:t>
      </w:r>
      <w:r w:rsidRPr="00902510">
        <w:rPr>
          <w:lang w:val="pl-PL"/>
        </w:rPr>
        <w:t>do którego zostało zakwalifikowane do przyjęcia.</w:t>
      </w:r>
    </w:p>
    <w:p w14:paraId="11060D72" w14:textId="77777777" w:rsidR="008D684A" w:rsidRPr="00902510" w:rsidRDefault="008D684A" w:rsidP="008D684A">
      <w:pPr>
        <w:tabs>
          <w:tab w:val="left" w:pos="225"/>
        </w:tabs>
        <w:rPr>
          <w:sz w:val="18"/>
          <w:szCs w:val="18"/>
          <w:lang w:val="pl-PL"/>
        </w:rPr>
      </w:pPr>
    </w:p>
    <w:p w14:paraId="303E8BA2" w14:textId="77777777" w:rsidR="008D684A" w:rsidRPr="00902510" w:rsidRDefault="008D684A" w:rsidP="008D684A">
      <w:pPr>
        <w:tabs>
          <w:tab w:val="left" w:pos="225"/>
        </w:tabs>
        <w:rPr>
          <w:lang w:val="pl-PL"/>
        </w:rPr>
      </w:pPr>
    </w:p>
    <w:p w14:paraId="6A7F88AF" w14:textId="77777777" w:rsidR="008D684A" w:rsidRPr="00902510" w:rsidRDefault="008D684A" w:rsidP="008D684A">
      <w:pPr>
        <w:tabs>
          <w:tab w:val="left" w:pos="225"/>
        </w:tabs>
        <w:rPr>
          <w:lang w:val="pl-PL"/>
        </w:rPr>
      </w:pPr>
    </w:p>
    <w:p w14:paraId="39ABA2AD" w14:textId="77777777" w:rsidR="008D684A" w:rsidRPr="00902510" w:rsidRDefault="008D684A" w:rsidP="008D684A">
      <w:pPr>
        <w:tabs>
          <w:tab w:val="left" w:pos="225"/>
        </w:tabs>
        <w:rPr>
          <w:lang w:val="pl-PL"/>
        </w:rPr>
      </w:pPr>
    </w:p>
    <w:p w14:paraId="088C9F6B" w14:textId="77777777" w:rsidR="008D684A" w:rsidRPr="00902510" w:rsidRDefault="008D684A" w:rsidP="008D684A">
      <w:pPr>
        <w:tabs>
          <w:tab w:val="left" w:pos="225"/>
        </w:tabs>
        <w:rPr>
          <w:sz w:val="16"/>
          <w:szCs w:val="16"/>
          <w:lang w:val="pl-PL"/>
        </w:rPr>
      </w:pPr>
      <w:r w:rsidRPr="00902510">
        <w:rPr>
          <w:sz w:val="16"/>
          <w:szCs w:val="16"/>
          <w:lang w:val="pl-PL"/>
        </w:rPr>
        <w:t>………………………………………..…………………..</w:t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  <w:t>…………………………..………………………………</w:t>
      </w:r>
      <w:r w:rsidRPr="00902510">
        <w:rPr>
          <w:sz w:val="16"/>
          <w:szCs w:val="16"/>
          <w:lang w:val="pl-PL"/>
        </w:rPr>
        <w:br/>
      </w:r>
      <w:r w:rsidRPr="00902510">
        <w:rPr>
          <w:sz w:val="18"/>
          <w:szCs w:val="18"/>
          <w:lang w:val="pl-PL"/>
        </w:rPr>
        <w:t>podpis matki/opiekuna prawnego</w:t>
      </w:r>
      <w:r w:rsidRPr="00902510">
        <w:rPr>
          <w:sz w:val="18"/>
          <w:szCs w:val="18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6"/>
          <w:szCs w:val="16"/>
          <w:lang w:val="pl-PL"/>
        </w:rPr>
        <w:tab/>
      </w:r>
      <w:r w:rsidRPr="00902510">
        <w:rPr>
          <w:sz w:val="18"/>
          <w:szCs w:val="18"/>
          <w:lang w:val="pl-PL"/>
        </w:rPr>
        <w:t>podpis ojca/opiekuna prawnego</w:t>
      </w:r>
    </w:p>
    <w:p w14:paraId="15CC73D0" w14:textId="77777777" w:rsidR="008D684A" w:rsidRPr="00902510" w:rsidRDefault="008D684A" w:rsidP="008D684A">
      <w:pPr>
        <w:tabs>
          <w:tab w:val="left" w:pos="225"/>
        </w:tabs>
        <w:rPr>
          <w:lang w:val="pl-PL"/>
        </w:rPr>
      </w:pPr>
    </w:p>
    <w:p w14:paraId="5F839EEB" w14:textId="77777777" w:rsidR="008D684A" w:rsidRPr="00902510" w:rsidRDefault="008D684A" w:rsidP="008D684A">
      <w:pPr>
        <w:tabs>
          <w:tab w:val="left" w:pos="225"/>
        </w:tabs>
        <w:rPr>
          <w:lang w:val="pl-PL"/>
        </w:rPr>
      </w:pPr>
    </w:p>
    <w:p w14:paraId="26638689" w14:textId="77DB3285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532CF6CE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7F053026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0515108D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1428B6AF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6DE64A2C" w14:textId="29233EBA" w:rsidR="008D684A" w:rsidRPr="0029506D" w:rsidRDefault="008D684A" w:rsidP="008D684A">
      <w:pPr>
        <w:spacing w:line="240" w:lineRule="auto"/>
        <w:rPr>
          <w:rFonts w:eastAsia="Calibri"/>
          <w:sz w:val="16"/>
          <w:szCs w:val="16"/>
        </w:rPr>
      </w:pPr>
    </w:p>
    <w:p w14:paraId="12C1E608" w14:textId="77777777" w:rsidR="00D62D6F" w:rsidRPr="0029506D" w:rsidRDefault="00D62D6F" w:rsidP="005714D7"/>
    <w:sectPr w:rsidR="00D62D6F" w:rsidRPr="0029506D" w:rsidSect="005A76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556F" w14:textId="77777777" w:rsidR="00867EA1" w:rsidRDefault="00867EA1" w:rsidP="005714D7">
      <w:r>
        <w:separator/>
      </w:r>
    </w:p>
  </w:endnote>
  <w:endnote w:type="continuationSeparator" w:id="0">
    <w:p w14:paraId="7B4BEA11" w14:textId="77777777" w:rsidR="00867EA1" w:rsidRDefault="00867EA1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AB7E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71CD59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E493" w14:textId="77777777" w:rsidR="00992F86" w:rsidRDefault="008D684A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BBD3929" wp14:editId="3546BC6D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25D75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77D84005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o.o.</w:t>
                          </w:r>
                        </w:p>
                        <w:p w14:paraId="3E1CFCF2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7920B6F0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BWewIAAAEFAAAOAAAAZHJzL2Uyb0RvYy54bWysVNuO2yAQfa/Uf0C8Z22ndhJb66z20lSV&#10;thdptx9AAMeoGCiQ2Nuq/94Bx9n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" stroked="f">
              <v:textbox inset="0,0,0,0">
                <w:txbxContent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Publiczne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Przedszkole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Akademos</w:t>
                    </w:r>
                    <w:proofErr w:type="spellEnd"/>
                  </w:p>
                  <w:p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o.o.</w:t>
                    </w:r>
                  </w:p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ul.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Suchy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5B775F7" wp14:editId="1A3572CE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D4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0F81F5DF" wp14:editId="07C225DC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E332517" wp14:editId="4B22B7B9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71CA7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DEF2248" wp14:editId="2A02D11D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1F51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72FF37DF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440F50D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1A9DE2AA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" stroked="f">
              <v:textbox inset="0,0,0,0">
                <w:txbxContent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491D1EC6" wp14:editId="7D327894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8C020" wp14:editId="45FF56EE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50B9C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8DDF" w14:textId="77777777" w:rsidR="00992F86" w:rsidRDefault="008D684A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7F9FE5C" wp14:editId="5D676638">
              <wp:simplePos x="0" y="0"/>
              <wp:positionH relativeFrom="column">
                <wp:posOffset>3528060</wp:posOffset>
              </wp:positionH>
              <wp:positionV relativeFrom="paragraph">
                <wp:posOffset>209550</wp:posOffset>
              </wp:positionV>
              <wp:extent cx="2305050" cy="565150"/>
              <wp:effectExtent l="0" t="0" r="0" b="6350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1BCAB" w14:textId="7A631B58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DF31F9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 </w:t>
                          </w:r>
                        </w:p>
                        <w:p w14:paraId="12EFBED8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o.o.</w:t>
                          </w:r>
                        </w:p>
                        <w:p w14:paraId="12792C54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4DA64D69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9FE5C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8pt;margin-top:16.5pt;width:18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" stroked="f">
              <v:textbox inset="0,0,0,0">
                <w:txbxContent>
                  <w:p w14:paraId="3641BCAB" w14:textId="7A631B58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DF31F9">
                      <w:rPr>
                        <w:b/>
                        <w:sz w:val="14"/>
                        <w:szCs w:val="14"/>
                      </w:rPr>
                      <w:t xml:space="preserve"> w Złotnikach </w:t>
                    </w:r>
                  </w:p>
                  <w:p w14:paraId="12EFBED8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o.o.</w:t>
                    </w:r>
                  </w:p>
                  <w:p w14:paraId="12792C54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4DA64D69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3FFD963" wp14:editId="79437A89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AFA7A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1FF80DA3" w14:textId="6A1C09F5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877C12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0A2FEE99" w14:textId="03ACBDBD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hyperlink r:id="rId1" w:history="1">
                            <w:r w:rsidR="00877C12" w:rsidRPr="00F70291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sekretariat@akademosprzedszkole.pl</w:t>
                            </w:r>
                          </w:hyperlink>
                          <w:r w:rsidR="00877C1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BE128E3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FD963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" stroked="f">
              <v:textbox inset="0,0,0,0">
                <w:txbxContent>
                  <w:p w14:paraId="62CAFA7A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1FF80DA3" w14:textId="6A1C09F5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877C12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0A2FEE99" w14:textId="03ACBDBD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hyperlink r:id="rId2" w:history="1">
                      <w:r w:rsidR="00877C12" w:rsidRPr="00F70291">
                        <w:rPr>
                          <w:rStyle w:val="Hipercze"/>
                          <w:sz w:val="14"/>
                          <w:szCs w:val="14"/>
                        </w:rPr>
                        <w:t>sekretariat@akademosprzedszkole.pl</w:t>
                      </w:r>
                    </w:hyperlink>
                    <w:r w:rsidR="00877C12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BE128E3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CC0D63A" wp14:editId="7CE73DAB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CF3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GwNQIAAHM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4E35B7B7" wp14:editId="7DD5C536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FBB1BD" wp14:editId="2EDE62B9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6800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WjNQIAAHQ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247E1C7D" wp14:editId="1517B39D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43BF" w14:textId="77777777" w:rsidR="00867EA1" w:rsidRDefault="00867EA1" w:rsidP="005714D7">
      <w:r>
        <w:separator/>
      </w:r>
    </w:p>
  </w:footnote>
  <w:footnote w:type="continuationSeparator" w:id="0">
    <w:p w14:paraId="3FF39766" w14:textId="77777777" w:rsidR="00867EA1" w:rsidRDefault="00867EA1" w:rsidP="0057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B6A6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49BEA9D1" wp14:editId="3285945D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CDA39F" w14:textId="77777777" w:rsidR="00992F86" w:rsidRDefault="00992F86">
    <w:pPr>
      <w:pStyle w:val="Nagwek"/>
    </w:pPr>
  </w:p>
  <w:p w14:paraId="2C0ACFC6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49997AAB" wp14:editId="2003C585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D19D92" w14:textId="77777777" w:rsidR="00992F86" w:rsidRDefault="00992F86">
    <w:pPr>
      <w:pStyle w:val="Nagwek"/>
    </w:pPr>
  </w:p>
  <w:p w14:paraId="4596BE2F" w14:textId="77777777" w:rsidR="00992F86" w:rsidRDefault="00992F86">
    <w:pPr>
      <w:pStyle w:val="Nagwek"/>
    </w:pPr>
  </w:p>
  <w:p w14:paraId="430AEA3D" w14:textId="77777777" w:rsidR="00992F86" w:rsidRDefault="00992F86">
    <w:pPr>
      <w:pStyle w:val="Nagwek"/>
    </w:pPr>
  </w:p>
  <w:p w14:paraId="14C905D9" w14:textId="77777777" w:rsidR="00992F86" w:rsidRDefault="00992F86">
    <w:pPr>
      <w:pStyle w:val="Nagwek"/>
    </w:pPr>
  </w:p>
  <w:p w14:paraId="7EF20795" w14:textId="77777777" w:rsidR="00992F86" w:rsidRDefault="0099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7574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6FB6B0FD" wp14:editId="4EB0D385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9CB231" w14:textId="77777777" w:rsidR="00992F86" w:rsidRDefault="00992F86" w:rsidP="005714D7">
    <w:pPr>
      <w:pStyle w:val="Nagwek"/>
    </w:pPr>
  </w:p>
  <w:p w14:paraId="716CCD7A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70AF67A9" wp14:editId="1428B02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13ACB1" w14:textId="77777777" w:rsidR="00992F86" w:rsidRDefault="00992F86" w:rsidP="005714D7">
    <w:pPr>
      <w:pStyle w:val="Nagwek"/>
    </w:pPr>
  </w:p>
  <w:p w14:paraId="6BD4E760" w14:textId="77777777" w:rsidR="00992F86" w:rsidRDefault="00992F86" w:rsidP="005714D7">
    <w:pPr>
      <w:pStyle w:val="Nagwek"/>
    </w:pPr>
  </w:p>
  <w:p w14:paraId="61BD4F6D" w14:textId="77777777" w:rsidR="00992F86" w:rsidRDefault="00992F86" w:rsidP="005714D7">
    <w:pPr>
      <w:pStyle w:val="Nagwek"/>
    </w:pPr>
  </w:p>
  <w:p w14:paraId="369CE4AF" w14:textId="77777777" w:rsidR="00992F86" w:rsidRDefault="00992F86" w:rsidP="005714D7">
    <w:pPr>
      <w:pStyle w:val="Nagwek"/>
    </w:pPr>
  </w:p>
  <w:p w14:paraId="3BFDF07B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3884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60E66"/>
    <w:rsid w:val="00096769"/>
    <w:rsid w:val="000B61E8"/>
    <w:rsid w:val="000E0314"/>
    <w:rsid w:val="001330CC"/>
    <w:rsid w:val="001412A6"/>
    <w:rsid w:val="001730F5"/>
    <w:rsid w:val="001742D0"/>
    <w:rsid w:val="001A7A0B"/>
    <w:rsid w:val="001D6C19"/>
    <w:rsid w:val="001F7C96"/>
    <w:rsid w:val="002352C4"/>
    <w:rsid w:val="00276FD2"/>
    <w:rsid w:val="00277FC1"/>
    <w:rsid w:val="0029506D"/>
    <w:rsid w:val="002C1136"/>
    <w:rsid w:val="002C1FB6"/>
    <w:rsid w:val="002C5513"/>
    <w:rsid w:val="002D1686"/>
    <w:rsid w:val="003542B1"/>
    <w:rsid w:val="00360269"/>
    <w:rsid w:val="003749D1"/>
    <w:rsid w:val="00386069"/>
    <w:rsid w:val="003E16B9"/>
    <w:rsid w:val="003F12EF"/>
    <w:rsid w:val="003F6EBE"/>
    <w:rsid w:val="004111F1"/>
    <w:rsid w:val="0045344E"/>
    <w:rsid w:val="00471D56"/>
    <w:rsid w:val="004A1B71"/>
    <w:rsid w:val="004B2A81"/>
    <w:rsid w:val="004D6093"/>
    <w:rsid w:val="004F0768"/>
    <w:rsid w:val="00500D53"/>
    <w:rsid w:val="0051015E"/>
    <w:rsid w:val="005714D7"/>
    <w:rsid w:val="005751C3"/>
    <w:rsid w:val="00584186"/>
    <w:rsid w:val="005A5B00"/>
    <w:rsid w:val="005A7654"/>
    <w:rsid w:val="005C46BF"/>
    <w:rsid w:val="005E5787"/>
    <w:rsid w:val="006140A0"/>
    <w:rsid w:val="00614CC0"/>
    <w:rsid w:val="00662CFB"/>
    <w:rsid w:val="00664C23"/>
    <w:rsid w:val="006652F0"/>
    <w:rsid w:val="00680DBE"/>
    <w:rsid w:val="00712D77"/>
    <w:rsid w:val="00742736"/>
    <w:rsid w:val="00745FAB"/>
    <w:rsid w:val="007D052B"/>
    <w:rsid w:val="00807B2F"/>
    <w:rsid w:val="00821DD9"/>
    <w:rsid w:val="0083345E"/>
    <w:rsid w:val="00867EA1"/>
    <w:rsid w:val="00877C12"/>
    <w:rsid w:val="00880E51"/>
    <w:rsid w:val="008816AA"/>
    <w:rsid w:val="008A01F5"/>
    <w:rsid w:val="008A7AAD"/>
    <w:rsid w:val="008D684A"/>
    <w:rsid w:val="008D6E4C"/>
    <w:rsid w:val="008D6FC7"/>
    <w:rsid w:val="008F1180"/>
    <w:rsid w:val="00902510"/>
    <w:rsid w:val="00915531"/>
    <w:rsid w:val="00917300"/>
    <w:rsid w:val="00942D24"/>
    <w:rsid w:val="00955515"/>
    <w:rsid w:val="00987C24"/>
    <w:rsid w:val="00992F86"/>
    <w:rsid w:val="00A00049"/>
    <w:rsid w:val="00A13509"/>
    <w:rsid w:val="00A517A6"/>
    <w:rsid w:val="00A63418"/>
    <w:rsid w:val="00A655BF"/>
    <w:rsid w:val="00AA2574"/>
    <w:rsid w:val="00AC0266"/>
    <w:rsid w:val="00AC6D30"/>
    <w:rsid w:val="00AD0299"/>
    <w:rsid w:val="00AD7D7A"/>
    <w:rsid w:val="00AE718D"/>
    <w:rsid w:val="00B01DE6"/>
    <w:rsid w:val="00B50387"/>
    <w:rsid w:val="00B71E94"/>
    <w:rsid w:val="00BC639B"/>
    <w:rsid w:val="00C00636"/>
    <w:rsid w:val="00C15E53"/>
    <w:rsid w:val="00C70D99"/>
    <w:rsid w:val="00C81D6D"/>
    <w:rsid w:val="00C91B9F"/>
    <w:rsid w:val="00CD631F"/>
    <w:rsid w:val="00D114DB"/>
    <w:rsid w:val="00D62D6F"/>
    <w:rsid w:val="00D82CE6"/>
    <w:rsid w:val="00DD7B9D"/>
    <w:rsid w:val="00DE461C"/>
    <w:rsid w:val="00DF31F9"/>
    <w:rsid w:val="00DF74C1"/>
    <w:rsid w:val="00E22E60"/>
    <w:rsid w:val="00E24979"/>
    <w:rsid w:val="00E42C06"/>
    <w:rsid w:val="00E6594B"/>
    <w:rsid w:val="00EA2442"/>
    <w:rsid w:val="00EA6A19"/>
    <w:rsid w:val="00EC5AEF"/>
    <w:rsid w:val="00EC68EA"/>
    <w:rsid w:val="00ED790F"/>
    <w:rsid w:val="00EF4FF1"/>
    <w:rsid w:val="00F0049B"/>
    <w:rsid w:val="00F16056"/>
    <w:rsid w:val="00F47EB1"/>
    <w:rsid w:val="00F918A6"/>
    <w:rsid w:val="00FA7B30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3E4764C4"/>
  <w15:docId w15:val="{25161BD3-7A35-4105-8D63-5DCD3F3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8D6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503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5038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B50387"/>
    <w:rPr>
      <w:rFonts w:ascii="Segoe UI" w:hAnsi="Segoe UI" w:cs="Segoe UI"/>
      <w:color w:val="404040" w:themeColor="text1" w:themeTint="BF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5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0387"/>
    <w:rPr>
      <w:rFonts w:ascii="Segoe UI" w:hAnsi="Segoe UI" w:cs="Segoe UI"/>
      <w:b/>
      <w:bCs/>
      <w:color w:val="404040" w:themeColor="text1" w:themeTint="BF"/>
      <w:lang w:val="en-US"/>
    </w:rPr>
  </w:style>
  <w:style w:type="character" w:styleId="Hipercze">
    <w:name w:val="Hyperlink"/>
    <w:basedOn w:val="Domylnaczcionkaakapitu"/>
    <w:unhideWhenUsed/>
    <w:rsid w:val="00877C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kretariat@akademosprzedszkole.pl" TargetMode="External"/><Relationship Id="rId1" Type="http://schemas.openxmlformats.org/officeDocument/2006/relationships/hyperlink" Target="mailto:sekretariat@akademosprzedszkole.pl" TargetMode="Externa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DD26-67DF-4B0C-8FCF-D683B39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5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5</cp:revision>
  <cp:lastPrinted>2022-03-31T08:07:00Z</cp:lastPrinted>
  <dcterms:created xsi:type="dcterms:W3CDTF">2022-03-31T08:11:00Z</dcterms:created>
  <dcterms:modified xsi:type="dcterms:W3CDTF">2023-01-27T10:35:00Z</dcterms:modified>
</cp:coreProperties>
</file>